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8796" w14:textId="77777777" w:rsidR="00D25BD3" w:rsidRDefault="00D25BD3" w:rsidP="00D25BD3">
      <w:pPr>
        <w:spacing w:line="579" w:lineRule="exact"/>
        <w:jc w:val="center"/>
        <w:rPr>
          <w:rFonts w:ascii="方正小标宋简体" w:eastAsia="方正小标宋简体"/>
          <w:color w:val="000000"/>
          <w:sz w:val="44"/>
        </w:rPr>
      </w:pPr>
    </w:p>
    <w:p w14:paraId="72D9FC71" w14:textId="10588646" w:rsidR="00D25BD3" w:rsidRPr="000D0122" w:rsidRDefault="00D25BD3" w:rsidP="00D25BD3">
      <w:pPr>
        <w:spacing w:line="579" w:lineRule="exact"/>
        <w:jc w:val="center"/>
        <w:rPr>
          <w:rFonts w:ascii="方正小标宋简体" w:eastAsia="方正小标宋简体"/>
          <w:color w:val="000000"/>
          <w:sz w:val="44"/>
        </w:rPr>
      </w:pPr>
      <w:r w:rsidRPr="000D0122">
        <w:rPr>
          <w:rFonts w:ascii="方正小标宋简体" w:eastAsia="方正小标宋简体" w:hint="eastAsia"/>
          <w:color w:val="000000"/>
          <w:sz w:val="44"/>
        </w:rPr>
        <w:t>天津</w:t>
      </w:r>
      <w:r>
        <w:rPr>
          <w:rFonts w:ascii="方正小标宋简体" w:eastAsia="方正小标宋简体" w:hint="eastAsia"/>
          <w:color w:val="000000"/>
          <w:sz w:val="44"/>
        </w:rPr>
        <w:t>市</w:t>
      </w:r>
      <w:r w:rsidRPr="000D0122">
        <w:rPr>
          <w:rFonts w:ascii="方正小标宋简体" w:eastAsia="方正小标宋简体" w:hint="eastAsia"/>
          <w:color w:val="000000"/>
          <w:sz w:val="44"/>
        </w:rPr>
        <w:t>医疗健康学会</w:t>
      </w:r>
      <w:r w:rsidR="00293793">
        <w:rPr>
          <w:rFonts w:ascii="方正小标宋简体" w:eastAsia="方正小标宋简体" w:hint="eastAsia"/>
          <w:color w:val="000000"/>
          <w:sz w:val="44"/>
        </w:rPr>
        <w:t>XXX专业委员会</w:t>
      </w:r>
    </w:p>
    <w:p w14:paraId="2FB66F44" w14:textId="5658E62C" w:rsidR="00D25BD3" w:rsidRDefault="004D3D1A" w:rsidP="00D25BD3">
      <w:pPr>
        <w:spacing w:line="579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_</w:t>
      </w:r>
      <w:r>
        <w:rPr>
          <w:rFonts w:ascii="方正小标宋简体" w:eastAsia="方正小标宋简体"/>
          <w:color w:val="000000"/>
          <w:sz w:val="44"/>
        </w:rPr>
        <w:t>_______________</w:t>
      </w:r>
      <w:r w:rsidR="00D25BD3" w:rsidRPr="000D0122">
        <w:rPr>
          <w:rFonts w:ascii="方正小标宋简体" w:eastAsia="方正小标宋简体" w:hint="eastAsia"/>
          <w:color w:val="000000"/>
          <w:sz w:val="44"/>
        </w:rPr>
        <w:t>研讨会</w:t>
      </w:r>
    </w:p>
    <w:p w14:paraId="713CA295" w14:textId="3F06CB5A" w:rsidR="00D25BD3" w:rsidRDefault="00D25BD3" w:rsidP="00D25BD3">
      <w:pPr>
        <w:spacing w:line="579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邀请函</w:t>
      </w:r>
    </w:p>
    <w:p w14:paraId="02B40C2C" w14:textId="77777777" w:rsidR="00D25BD3" w:rsidRDefault="00D25BD3" w:rsidP="00D25BD3">
      <w:pPr>
        <w:spacing w:line="579" w:lineRule="exact"/>
        <w:jc w:val="center"/>
        <w:rPr>
          <w:rFonts w:ascii="方正小标宋简体" w:eastAsia="方正小标宋简体"/>
          <w:color w:val="000000"/>
          <w:sz w:val="44"/>
        </w:rPr>
      </w:pPr>
    </w:p>
    <w:p w14:paraId="6E84D1F6" w14:textId="77777777" w:rsidR="00D25BD3" w:rsidRPr="003F4B17" w:rsidRDefault="00D25BD3" w:rsidP="00D25BD3">
      <w:pPr>
        <w:spacing w:line="579" w:lineRule="exact"/>
        <w:rPr>
          <w:rFonts w:ascii="仿宋_GB2312" w:eastAsia="仿宋_GB2312" w:hAnsi="宋体" w:cs="宋体"/>
          <w:color w:val="000000"/>
          <w:sz w:val="32"/>
          <w:szCs w:val="28"/>
        </w:rPr>
      </w:pPr>
      <w:r w:rsidRPr="003F4B17">
        <w:rPr>
          <w:rFonts w:ascii="仿宋_GB2312" w:eastAsia="仿宋_GB2312" w:hAnsi="宋体" w:cs="宋体" w:hint="eastAsia"/>
          <w:color w:val="000000"/>
          <w:sz w:val="32"/>
          <w:szCs w:val="28"/>
        </w:rPr>
        <w:t>尊敬的各位专家/教授、各位同道：</w:t>
      </w:r>
    </w:p>
    <w:p w14:paraId="7877CD90" w14:textId="6FB23D40" w:rsidR="00D25BD3" w:rsidRPr="00D25BD3" w:rsidRDefault="00D25BD3" w:rsidP="00D25BD3">
      <w:pPr>
        <w:adjustRightInd w:val="0"/>
        <w:spacing w:line="579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28"/>
        </w:rPr>
      </w:pPr>
      <w:r w:rsidRPr="00D25BD3">
        <w:rPr>
          <w:rFonts w:ascii="仿宋_GB2312" w:eastAsia="仿宋_GB2312" w:hAnsi="宋体" w:cs="宋体" w:hint="eastAsia"/>
          <w:color w:val="000000"/>
          <w:sz w:val="32"/>
          <w:szCs w:val="28"/>
        </w:rPr>
        <w:t>由天津市医疗健康学会</w:t>
      </w:r>
      <w:r w:rsidR="001C7A3C">
        <w:rPr>
          <w:rFonts w:ascii="仿宋_GB2312" w:eastAsia="仿宋_GB2312" w:hAnsi="宋体" w:cs="宋体" w:hint="eastAsia"/>
          <w:color w:val="000000"/>
          <w:sz w:val="32"/>
          <w:szCs w:val="28"/>
        </w:rPr>
        <w:t>主办、天津市医疗健康学会</w:t>
      </w:r>
      <w:r w:rsidR="004D3D1A">
        <w:rPr>
          <w:rFonts w:ascii="仿宋_GB2312" w:eastAsia="仿宋_GB2312" w:hAnsi="宋体" w:cs="宋体" w:hint="eastAsia"/>
          <w:color w:val="000000"/>
          <w:sz w:val="32"/>
          <w:szCs w:val="28"/>
        </w:rPr>
        <w:t>_</w:t>
      </w:r>
      <w:r w:rsidR="004D3D1A">
        <w:rPr>
          <w:rFonts w:ascii="仿宋_GB2312" w:eastAsia="仿宋_GB2312" w:hAnsi="宋体" w:cs="宋体"/>
          <w:color w:val="000000"/>
          <w:sz w:val="32"/>
          <w:szCs w:val="28"/>
        </w:rPr>
        <w:t>_______</w:t>
      </w:r>
      <w:r w:rsidRPr="00D25BD3">
        <w:rPr>
          <w:rFonts w:ascii="仿宋_GB2312" w:eastAsia="仿宋_GB2312" w:hAnsi="宋体" w:cs="宋体" w:hint="eastAsia"/>
          <w:color w:val="000000"/>
          <w:sz w:val="32"/>
          <w:szCs w:val="28"/>
        </w:rPr>
        <w:t>专业委员会</w:t>
      </w:r>
      <w:r w:rsidR="001C7A3C">
        <w:rPr>
          <w:rFonts w:ascii="仿宋_GB2312" w:eastAsia="仿宋_GB2312" w:hAnsi="宋体" w:cs="宋体" w:hint="eastAsia"/>
          <w:color w:val="000000"/>
          <w:sz w:val="32"/>
          <w:szCs w:val="28"/>
        </w:rPr>
        <w:t>、___其他单位名称___承办</w:t>
      </w:r>
      <w:r w:rsidRPr="00D25BD3">
        <w:rPr>
          <w:rFonts w:ascii="仿宋_GB2312" w:eastAsia="仿宋_GB2312" w:hAnsi="宋体" w:cs="宋体" w:hint="eastAsia"/>
          <w:color w:val="000000"/>
          <w:sz w:val="32"/>
          <w:szCs w:val="28"/>
        </w:rPr>
        <w:t>的“</w:t>
      </w:r>
      <w:r w:rsidR="004D3D1A">
        <w:rPr>
          <w:rFonts w:ascii="仿宋_GB2312" w:eastAsia="仿宋_GB2312" w:hAnsi="宋体" w:cs="宋体" w:hint="eastAsia"/>
          <w:color w:val="000000"/>
          <w:sz w:val="32"/>
          <w:szCs w:val="28"/>
        </w:rPr>
        <w:t>_</w:t>
      </w:r>
      <w:r w:rsidR="004D3D1A">
        <w:rPr>
          <w:rFonts w:ascii="仿宋_GB2312" w:eastAsia="仿宋_GB2312" w:hAnsi="宋体" w:cs="宋体"/>
          <w:color w:val="000000"/>
          <w:sz w:val="32"/>
          <w:szCs w:val="28"/>
        </w:rPr>
        <w:t>___________</w:t>
      </w:r>
      <w:r w:rsidRPr="00D25BD3">
        <w:rPr>
          <w:rFonts w:ascii="仿宋_GB2312" w:eastAsia="仿宋_GB2312" w:hAnsi="宋体" w:cs="宋体" w:hint="eastAsia"/>
          <w:color w:val="000000"/>
          <w:sz w:val="32"/>
          <w:szCs w:val="28"/>
        </w:rPr>
        <w:t>研讨会”将于</w:t>
      </w:r>
      <w:r w:rsidR="001C7A3C">
        <w:rPr>
          <w:rFonts w:ascii="仿宋_GB2312" w:eastAsia="仿宋_GB2312" w:hAnsi="宋体" w:cs="宋体" w:hint="eastAsia"/>
          <w:color w:val="000000"/>
          <w:sz w:val="32"/>
          <w:szCs w:val="28"/>
        </w:rPr>
        <w:t>2025</w:t>
      </w:r>
      <w:r w:rsidRPr="00D25BD3">
        <w:rPr>
          <w:rFonts w:ascii="仿宋_GB2312" w:eastAsia="仿宋_GB2312" w:hAnsi="宋体" w:cs="宋体" w:hint="eastAsia"/>
          <w:color w:val="000000"/>
          <w:sz w:val="32"/>
          <w:szCs w:val="28"/>
        </w:rPr>
        <w:t>年1</w:t>
      </w:r>
      <w:r w:rsidRPr="00D25BD3">
        <w:rPr>
          <w:rFonts w:ascii="仿宋_GB2312" w:eastAsia="仿宋_GB2312" w:hAnsi="宋体" w:cs="宋体"/>
          <w:color w:val="000000"/>
          <w:sz w:val="32"/>
          <w:szCs w:val="28"/>
        </w:rPr>
        <w:t>2</w:t>
      </w:r>
      <w:r w:rsidRPr="00D25BD3">
        <w:rPr>
          <w:rFonts w:ascii="仿宋_GB2312" w:eastAsia="仿宋_GB2312" w:hAnsi="宋体" w:cs="宋体" w:hint="eastAsia"/>
          <w:color w:val="000000"/>
          <w:sz w:val="32"/>
          <w:szCs w:val="28"/>
        </w:rPr>
        <w:t>月</w:t>
      </w:r>
      <w:r w:rsidRPr="00D25BD3">
        <w:rPr>
          <w:rFonts w:ascii="仿宋_GB2312" w:eastAsia="仿宋_GB2312" w:hAnsi="宋体" w:cs="宋体"/>
          <w:color w:val="000000"/>
          <w:sz w:val="32"/>
          <w:szCs w:val="28"/>
        </w:rPr>
        <w:t>25</w:t>
      </w:r>
      <w:r w:rsidRPr="00D25BD3">
        <w:rPr>
          <w:rFonts w:ascii="仿宋_GB2312" w:eastAsia="仿宋_GB2312" w:hAnsi="宋体" w:cs="宋体" w:hint="eastAsia"/>
          <w:color w:val="000000"/>
          <w:sz w:val="32"/>
          <w:szCs w:val="28"/>
        </w:rPr>
        <w:t>日，以线上会议的形式举办。</w:t>
      </w:r>
    </w:p>
    <w:p w14:paraId="00653CF2" w14:textId="796508DC" w:rsidR="00D25BD3" w:rsidRDefault="00D25BD3" w:rsidP="00D25BD3">
      <w:pPr>
        <w:pStyle w:val="a9"/>
        <w:widowControl w:val="0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hAnsiTheme="minorHAnsi" w:cstheme="minorBidi"/>
          <w:color w:val="000000"/>
          <w:kern w:val="2"/>
          <w:sz w:val="32"/>
        </w:rPr>
      </w:pPr>
      <w:r w:rsidRPr="00D25BD3">
        <w:rPr>
          <w:rFonts w:ascii="仿宋_GB2312" w:eastAsia="仿宋_GB2312" w:hAnsiTheme="minorHAnsi" w:cstheme="minorBidi" w:hint="eastAsia"/>
          <w:color w:val="000000"/>
          <w:kern w:val="2"/>
          <w:sz w:val="32"/>
        </w:rPr>
        <w:t>为了</w:t>
      </w:r>
      <w:r w:rsidR="004D3D1A">
        <w:rPr>
          <w:rFonts w:ascii="仿宋_GB2312" w:eastAsia="仿宋_GB2312" w:hAnsiTheme="minorHAnsi" w:cstheme="minorBidi" w:hint="eastAsia"/>
          <w:color w:val="000000"/>
          <w:kern w:val="2"/>
          <w:sz w:val="32"/>
        </w:rPr>
        <w:t>_</w:t>
      </w:r>
      <w:r w:rsidR="004D3D1A">
        <w:rPr>
          <w:rFonts w:ascii="仿宋_GB2312" w:eastAsia="仿宋_GB2312" w:hAnsiTheme="minorHAnsi" w:cstheme="minorBidi"/>
          <w:color w:val="000000"/>
          <w:kern w:val="2"/>
          <w:sz w:val="32"/>
        </w:rPr>
        <w:t>____________________________________</w:t>
      </w:r>
      <w:r w:rsidRPr="00D25BD3">
        <w:rPr>
          <w:rFonts w:ascii="仿宋_GB2312" w:eastAsia="仿宋_GB2312" w:hAnsiTheme="minorHAnsi" w:cstheme="minorBidi" w:hint="eastAsia"/>
          <w:color w:val="000000"/>
          <w:kern w:val="2"/>
          <w:sz w:val="32"/>
        </w:rPr>
        <w:t>，以及促进各医疗机构主体助推责任制有关工作实施，帮助</w:t>
      </w:r>
      <w:r w:rsidR="004D3D1A">
        <w:rPr>
          <w:rFonts w:ascii="仿宋_GB2312" w:eastAsia="仿宋_GB2312" w:hAnsiTheme="minorHAnsi" w:cstheme="minorBidi" w:hint="eastAsia"/>
          <w:color w:val="000000"/>
          <w:kern w:val="2"/>
          <w:sz w:val="32"/>
        </w:rPr>
        <w:t>_</w:t>
      </w:r>
      <w:r w:rsidR="004D3D1A">
        <w:rPr>
          <w:rFonts w:ascii="仿宋_GB2312" w:eastAsia="仿宋_GB2312" w:hAnsiTheme="minorHAnsi" w:cstheme="minorBidi"/>
          <w:color w:val="000000"/>
          <w:kern w:val="2"/>
          <w:sz w:val="32"/>
        </w:rPr>
        <w:t>_______</w:t>
      </w:r>
      <w:r w:rsidRPr="00D25BD3">
        <w:rPr>
          <w:rFonts w:ascii="仿宋_GB2312" w:eastAsia="仿宋_GB2312" w:hAnsiTheme="minorHAnsi" w:cstheme="minorBidi" w:hint="eastAsia"/>
          <w:color w:val="000000"/>
          <w:kern w:val="2"/>
          <w:sz w:val="32"/>
        </w:rPr>
        <w:t>解决就诊的切实问题，在保证疗效的前提下，优化治疗方案，提高生活质量和满意度，特举办此次研讨会。</w:t>
      </w:r>
    </w:p>
    <w:p w14:paraId="5A6AEFBA" w14:textId="23E4BB96" w:rsidR="00D25BD3" w:rsidRPr="003F4B17" w:rsidRDefault="00D25BD3" w:rsidP="00D25BD3">
      <w:pPr>
        <w:shd w:val="clear" w:color="auto" w:fill="FFFFFF"/>
        <w:spacing w:line="579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28"/>
        </w:rPr>
      </w:pPr>
      <w:r w:rsidRPr="003F4B1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28"/>
        </w:rPr>
        <w:t>我们诚挚邀请您参加天津市医疗健康学会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28"/>
        </w:rPr>
        <w:t>举办的</w:t>
      </w:r>
      <w:r w:rsidR="004D3D1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28"/>
        </w:rPr>
        <w:t>_</w:t>
      </w:r>
      <w:r w:rsidR="004D3D1A">
        <w:rPr>
          <w:rFonts w:ascii="仿宋_GB2312" w:eastAsia="仿宋_GB2312" w:hAnsi="宋体" w:cs="宋体"/>
          <w:bCs/>
          <w:color w:val="000000"/>
          <w:kern w:val="0"/>
          <w:sz w:val="32"/>
          <w:szCs w:val="28"/>
        </w:rPr>
        <w:t>______________</w:t>
      </w:r>
      <w:r w:rsidRPr="00D25BD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28"/>
        </w:rPr>
        <w:t>研讨会</w:t>
      </w:r>
      <w:r w:rsidRPr="003F4B1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28"/>
        </w:rPr>
        <w:t>，并期待您带来的学术见解，欢迎您的莅临！</w:t>
      </w:r>
    </w:p>
    <w:p w14:paraId="659D30ED" w14:textId="77777777" w:rsidR="00D25BD3" w:rsidRPr="00D25BD3" w:rsidRDefault="00D25BD3" w:rsidP="00D25BD3">
      <w:pPr>
        <w:pStyle w:val="a9"/>
        <w:widowControl w:val="0"/>
        <w:spacing w:before="0" w:beforeAutospacing="0" w:after="0" w:afterAutospacing="0" w:line="579" w:lineRule="exact"/>
        <w:ind w:rightChars="400" w:right="840" w:firstLine="640"/>
        <w:jc w:val="right"/>
        <w:rPr>
          <w:rFonts w:ascii="仿宋_GB2312" w:eastAsia="仿宋_GB2312"/>
          <w:color w:val="000000"/>
          <w:sz w:val="32"/>
        </w:rPr>
      </w:pPr>
    </w:p>
    <w:p w14:paraId="46DFB454" w14:textId="77777777" w:rsidR="00D25BD3" w:rsidRPr="00D25BD3" w:rsidRDefault="00D25BD3" w:rsidP="00D25BD3">
      <w:pPr>
        <w:spacing w:line="579" w:lineRule="exact"/>
        <w:ind w:rightChars="400" w:right="840" w:firstLine="640"/>
        <w:jc w:val="right"/>
        <w:rPr>
          <w:rFonts w:ascii="仿宋_GB2312" w:eastAsia="仿宋_GB2312"/>
          <w:color w:val="000000"/>
          <w:sz w:val="32"/>
          <w:szCs w:val="24"/>
        </w:rPr>
      </w:pPr>
      <w:r w:rsidRPr="00D25BD3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t>天津市医疗健康学会</w:t>
      </w:r>
    </w:p>
    <w:p w14:paraId="7E7C7904" w14:textId="6CE2BD97" w:rsidR="007C0C81" w:rsidRPr="00D25BD3" w:rsidRDefault="00D25BD3" w:rsidP="00D25BD3">
      <w:pPr>
        <w:spacing w:line="579" w:lineRule="exact"/>
        <w:ind w:rightChars="400" w:right="840" w:firstLine="640"/>
        <w:jc w:val="right"/>
        <w:rPr>
          <w:rFonts w:ascii="仿宋_GB2312" w:eastAsia="仿宋_GB2312" w:hAnsi="Times New Roman" w:cs="Times New Roman"/>
          <w:color w:val="000000"/>
          <w:sz w:val="32"/>
          <w:szCs w:val="28"/>
        </w:rPr>
      </w:pPr>
      <w:r w:rsidRPr="00D25BD3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t>202</w:t>
      </w:r>
      <w:r w:rsidR="006225EA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t>5</w:t>
      </w:r>
      <w:r w:rsidRPr="00D25BD3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t>年1</w:t>
      </w:r>
      <w:r w:rsidRPr="00D25BD3">
        <w:rPr>
          <w:rFonts w:ascii="仿宋_GB2312" w:eastAsia="仿宋_GB2312" w:hAnsi="Times New Roman" w:cs="Times New Roman"/>
          <w:color w:val="000000"/>
          <w:sz w:val="32"/>
          <w:szCs w:val="28"/>
        </w:rPr>
        <w:t>2</w:t>
      </w:r>
      <w:r w:rsidRPr="00D25BD3">
        <w:rPr>
          <w:rFonts w:ascii="仿宋_GB2312" w:eastAsia="仿宋_GB2312" w:hAnsi="Times New Roman" w:cs="Times New Roman" w:hint="eastAsia"/>
          <w:color w:val="000000"/>
          <w:sz w:val="32"/>
          <w:szCs w:val="28"/>
        </w:rPr>
        <w:t>月</w:t>
      </w:r>
    </w:p>
    <w:sectPr w:rsidR="007C0C81" w:rsidRPr="00D25BD3" w:rsidSect="00E7487D">
      <w:headerReference w:type="default" r:id="rId7"/>
      <w:footerReference w:type="default" r:id="rId8"/>
      <w:pgSz w:w="11907" w:h="16839"/>
      <w:pgMar w:top="2098" w:right="1474" w:bottom="1984" w:left="1587" w:header="850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EC33" w14:textId="77777777" w:rsidR="00E7487D" w:rsidRDefault="00E7487D" w:rsidP="00356A72">
      <w:r>
        <w:separator/>
      </w:r>
    </w:p>
  </w:endnote>
  <w:endnote w:type="continuationSeparator" w:id="0">
    <w:p w14:paraId="4A4C69F9" w14:textId="77777777" w:rsidR="00E7487D" w:rsidRDefault="00E7487D" w:rsidP="0035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03BC" w14:textId="1C9308F8" w:rsidR="005C33B4" w:rsidRPr="00782645" w:rsidRDefault="00126755" w:rsidP="00126755">
    <w:pPr>
      <w:pStyle w:val="a7"/>
      <w:tabs>
        <w:tab w:val="left" w:pos="10"/>
        <w:tab w:val="right" w:pos="8636"/>
      </w:tabs>
      <w:ind w:rightChars="100" w:right="210"/>
      <w:rPr>
        <w:rFonts w:ascii="宋体" w:hAnsi="宋体"/>
        <w:sz w:val="28"/>
      </w:rPr>
    </w:pPr>
    <w:r>
      <w:rPr>
        <w:rFonts w:ascii="宋体" w:hAnsi="宋体"/>
        <w:sz w:val="28"/>
      </w:rPr>
      <w:tab/>
    </w:r>
    <w:r>
      <w:rPr>
        <w:rFonts w:ascii="宋体" w:hAnsi="宋体" w:hint="eastAsia"/>
        <w:sz w:val="28"/>
      </w:rPr>
      <w:t>活动编号：</w:t>
    </w:r>
    <w:r>
      <w:rPr>
        <w:rFonts w:ascii="宋体" w:hAnsi="宋体"/>
        <w:sz w:val="28"/>
      </w:rPr>
      <w:tab/>
    </w:r>
    <w:r>
      <w:rPr>
        <w:rFonts w:ascii="宋体" w:hAnsi="宋体"/>
        <w:sz w:val="28"/>
      </w:rPr>
      <w:tab/>
    </w:r>
    <w:r w:rsidR="00782645">
      <w:rPr>
        <w:rFonts w:ascii="宋体" w:hAnsi="宋体"/>
        <w:sz w:val="28"/>
      </w:rPr>
      <w:t>—</w:t>
    </w:r>
    <w:r w:rsidR="00782645">
      <w:rPr>
        <w:rFonts w:ascii="宋体" w:hAnsi="宋体"/>
        <w:sz w:val="28"/>
      </w:rPr>
      <w:fldChar w:fldCharType="begin"/>
    </w:r>
    <w:r w:rsidR="00782645">
      <w:rPr>
        <w:rFonts w:ascii="宋体" w:hAnsi="宋体"/>
        <w:sz w:val="28"/>
      </w:rPr>
      <w:instrText xml:space="preserve"> PAGE  </w:instrText>
    </w:r>
    <w:r w:rsidR="00782645">
      <w:rPr>
        <w:rFonts w:ascii="宋体" w:hAnsi="宋体"/>
        <w:sz w:val="28"/>
      </w:rPr>
      <w:fldChar w:fldCharType="separate"/>
    </w:r>
    <w:r w:rsidR="00782645">
      <w:rPr>
        <w:rFonts w:ascii="宋体" w:hAnsi="宋体"/>
        <w:noProof/>
        <w:sz w:val="28"/>
      </w:rPr>
      <w:t>1</w:t>
    </w:r>
    <w:r w:rsidR="00782645">
      <w:rPr>
        <w:rFonts w:ascii="宋体" w:hAnsi="宋体"/>
        <w:sz w:val="28"/>
      </w:rPr>
      <w:fldChar w:fldCharType="end"/>
    </w:r>
    <w:r w:rsidR="00782645">
      <w:rPr>
        <w:rFonts w:ascii="宋体" w:hAnsi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D7AE" w14:textId="77777777" w:rsidR="00E7487D" w:rsidRDefault="00E7487D" w:rsidP="00356A72">
      <w:r>
        <w:separator/>
      </w:r>
    </w:p>
  </w:footnote>
  <w:footnote w:type="continuationSeparator" w:id="0">
    <w:p w14:paraId="67C42AC9" w14:textId="77777777" w:rsidR="00E7487D" w:rsidRDefault="00E7487D" w:rsidP="0035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5D9B" w14:textId="77777777" w:rsidR="00356A72" w:rsidRDefault="00782868" w:rsidP="00782645">
    <w:pPr>
      <w:spacing w:line="400" w:lineRule="exact"/>
      <w:rPr>
        <w:rFonts w:ascii="仿宋" w:eastAsia="仿宋" w:hAnsi="仿宋"/>
        <w:b/>
        <w:bCs/>
        <w:color w:val="FF0000"/>
        <w:spacing w:val="-6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0" wp14:anchorId="53CAD83B" wp14:editId="27D627A0">
          <wp:simplePos x="0" y="0"/>
          <wp:positionH relativeFrom="column">
            <wp:posOffset>-284480</wp:posOffset>
          </wp:positionH>
          <wp:positionV relativeFrom="paragraph">
            <wp:posOffset>204470</wp:posOffset>
          </wp:positionV>
          <wp:extent cx="867410" cy="77597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2FBF1" w14:textId="77777777" w:rsidR="00356A72" w:rsidRDefault="00356A72" w:rsidP="00BE4A50">
    <w:pPr>
      <w:jc w:val="center"/>
      <w:rPr>
        <w:rFonts w:ascii="仿宋" w:eastAsia="仿宋" w:hAnsi="仿宋"/>
        <w:b/>
        <w:bCs/>
        <w:color w:val="FF0000"/>
        <w:spacing w:val="-6"/>
        <w:sz w:val="52"/>
        <w:szCs w:val="52"/>
      </w:rPr>
    </w:pP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天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 xml:space="preserve"> 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津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 xml:space="preserve"> 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市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 xml:space="preserve"> 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医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 xml:space="preserve"> 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疗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 xml:space="preserve"> 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健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 xml:space="preserve"> 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康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 xml:space="preserve"> 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学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 xml:space="preserve"> </w:t>
    </w: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会</w:t>
    </w:r>
  </w:p>
  <w:p w14:paraId="6D883752" w14:textId="77777777" w:rsidR="00356A72" w:rsidRDefault="00356A72" w:rsidP="00BE4A50">
    <w:pPr>
      <w:spacing w:line="400" w:lineRule="exact"/>
      <w:jc w:val="center"/>
      <w:rPr>
        <w:rFonts w:ascii="宋体" w:eastAsia="等线" w:hAnsi="宋体" w:cs="宋体"/>
        <w:sz w:val="30"/>
        <w:szCs w:val="30"/>
      </w:rPr>
    </w:pPr>
    <w:r>
      <w:rPr>
        <w:rFonts w:ascii="宋体" w:eastAsia="等线" w:hAnsi="宋体" w:cs="宋体" w:hint="eastAsia"/>
        <w:sz w:val="30"/>
        <w:szCs w:val="30"/>
      </w:rPr>
      <w:t>Tianjin Association of Medicine and Health</w:t>
    </w:r>
  </w:p>
  <w:p w14:paraId="1DBF3EC6" w14:textId="77777777" w:rsidR="00356A72" w:rsidRDefault="00356A72" w:rsidP="00BE4A50">
    <w:pPr>
      <w:spacing w:line="400" w:lineRule="exact"/>
      <w:jc w:val="center"/>
      <w:rPr>
        <w:rFonts w:ascii="仿宋_GB2312" w:eastAsia="仿宋_GB2312" w:hAnsi="仿宋"/>
        <w:sz w:val="30"/>
        <w:szCs w:val="30"/>
      </w:rPr>
    </w:pPr>
    <w:r>
      <w:rPr>
        <w:rFonts w:ascii="仿宋" w:eastAsia="仿宋" w:hAnsi="仿宋" w:hint="eastAsia"/>
        <w:bCs/>
        <w:spacing w:val="-6"/>
        <w:sz w:val="18"/>
        <w:szCs w:val="18"/>
      </w:rPr>
      <w:t>天津市南开区奥城商业广场23号楼</w:t>
    </w:r>
    <w:r>
      <w:rPr>
        <w:rFonts w:ascii="仿宋" w:eastAsia="仿宋" w:hAnsi="仿宋"/>
        <w:bCs/>
        <w:spacing w:val="-6"/>
        <w:sz w:val="18"/>
        <w:szCs w:val="18"/>
      </w:rPr>
      <w:t>2</w:t>
    </w:r>
    <w:r>
      <w:rPr>
        <w:rFonts w:ascii="仿宋" w:eastAsia="仿宋" w:hAnsi="仿宋" w:hint="eastAsia"/>
        <w:bCs/>
        <w:spacing w:val="-6"/>
        <w:sz w:val="18"/>
        <w:szCs w:val="18"/>
      </w:rPr>
      <w:t>门8</w:t>
    </w:r>
    <w:r>
      <w:rPr>
        <w:rFonts w:ascii="仿宋" w:eastAsia="仿宋" w:hAnsi="仿宋"/>
        <w:bCs/>
        <w:spacing w:val="-6"/>
        <w:sz w:val="18"/>
        <w:szCs w:val="18"/>
      </w:rPr>
      <w:t>03</w:t>
    </w:r>
    <w:r>
      <w:rPr>
        <w:rFonts w:ascii="仿宋" w:eastAsia="仿宋" w:hAnsi="仿宋" w:hint="eastAsia"/>
        <w:bCs/>
        <w:spacing w:val="-6"/>
        <w:sz w:val="18"/>
        <w:szCs w:val="18"/>
      </w:rPr>
      <w:t>室</w:t>
    </w:r>
    <w:r>
      <w:rPr>
        <w:rFonts w:ascii="仿宋" w:eastAsia="仿宋" w:hAnsi="仿宋"/>
        <w:bCs/>
        <w:spacing w:val="-6"/>
        <w:sz w:val="18"/>
        <w:szCs w:val="18"/>
      </w:rPr>
      <w:t xml:space="preserve">  </w:t>
    </w:r>
    <w:r>
      <w:rPr>
        <w:rFonts w:ascii="仿宋" w:eastAsia="仿宋" w:hAnsi="仿宋" w:hint="eastAsia"/>
        <w:bCs/>
        <w:spacing w:val="-6"/>
        <w:sz w:val="18"/>
        <w:szCs w:val="18"/>
      </w:rPr>
      <w:t xml:space="preserve"> 邮编：300381</w:t>
    </w:r>
    <w:r>
      <w:rPr>
        <w:rFonts w:ascii="仿宋" w:eastAsia="仿宋" w:hAnsi="仿宋"/>
        <w:bCs/>
        <w:spacing w:val="-6"/>
        <w:sz w:val="18"/>
        <w:szCs w:val="18"/>
      </w:rPr>
      <w:t xml:space="preserve">     </w:t>
    </w:r>
    <w:r>
      <w:rPr>
        <w:rFonts w:ascii="仿宋" w:eastAsia="仿宋" w:hAnsi="仿宋" w:cs="宋体" w:hint="eastAsia"/>
        <w:sz w:val="18"/>
        <w:szCs w:val="18"/>
      </w:rPr>
      <w:t>联系电话：0</w:t>
    </w:r>
    <w:r>
      <w:rPr>
        <w:rFonts w:ascii="仿宋" w:eastAsia="仿宋" w:hAnsi="仿宋" w:cs="宋体"/>
        <w:sz w:val="18"/>
        <w:szCs w:val="18"/>
      </w:rPr>
      <w:t>22-58951878</w:t>
    </w:r>
    <w:r w:rsidR="00782868">
      <w:rPr>
        <w:rFonts w:ascii="仿宋_GB2312" w:eastAsia="仿宋_GB2312" w:hAnsi="仿宋"/>
        <w:noProof/>
        <w:sz w:val="30"/>
        <w:szCs w:val="3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DBAF6F2" wp14:editId="68A0893D">
              <wp:simplePos x="0" y="0"/>
              <wp:positionH relativeFrom="margin">
                <wp:align>center</wp:align>
              </wp:positionH>
              <wp:positionV relativeFrom="paragraph">
                <wp:posOffset>341629</wp:posOffset>
              </wp:positionV>
              <wp:extent cx="5554980" cy="0"/>
              <wp:effectExtent l="0" t="19050" r="7620" b="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4980" cy="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D44C9" id="直接连接符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6.9pt" to="437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" strokecolor="red" strokeweight="2.75pt">
              <w10:wrap anchorx="margin"/>
            </v:line>
          </w:pict>
        </mc:Fallback>
      </mc:AlternateContent>
    </w:r>
  </w:p>
  <w:p w14:paraId="4CD800AE" w14:textId="77777777" w:rsidR="00356A72" w:rsidRPr="00356A72" w:rsidRDefault="00356A72" w:rsidP="00BE4A5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5AC42E"/>
    <w:multiLevelType w:val="singleLevel"/>
    <w:tmpl w:val="0409000F"/>
    <w:lvl w:ilvl="0">
      <w:start w:val="1"/>
      <w:numFmt w:val="decimal"/>
      <w:lvlText w:val="%1."/>
      <w:lvlJc w:val="left"/>
      <w:pPr>
        <w:ind w:left="988" w:hanging="420"/>
      </w:pPr>
    </w:lvl>
  </w:abstractNum>
  <w:abstractNum w:abstractNumId="1" w15:restartNumberingAfterBreak="0">
    <w:nsid w:val="4AA31963"/>
    <w:multiLevelType w:val="multilevel"/>
    <w:tmpl w:val="4AA31963"/>
    <w:lvl w:ilvl="0">
      <w:start w:val="2"/>
      <w:numFmt w:val="japaneseCounting"/>
      <w:lvlText w:val="%1、"/>
      <w:lvlJc w:val="left"/>
      <w:pPr>
        <w:ind w:left="144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56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980" w:hanging="420"/>
        <w:textAlignment w:val="baseline"/>
      </w:pPr>
    </w:lvl>
    <w:lvl w:ilvl="3">
      <w:start w:val="1"/>
      <w:numFmt w:val="decimal"/>
      <w:lvlText w:val="%1."/>
      <w:lvlJc w:val="left"/>
      <w:pPr>
        <w:ind w:left="240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82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240" w:hanging="420"/>
        <w:textAlignment w:val="baseline"/>
      </w:pPr>
    </w:lvl>
    <w:lvl w:ilvl="6">
      <w:start w:val="1"/>
      <w:numFmt w:val="decimal"/>
      <w:lvlText w:val="%1."/>
      <w:lvlJc w:val="left"/>
      <w:pPr>
        <w:ind w:left="3660" w:hanging="420"/>
        <w:textAlignment w:val="baseline"/>
      </w:pPr>
    </w:lvl>
    <w:lvl w:ilvl="7">
      <w:start w:val="1"/>
      <w:numFmt w:val="lowerLetter"/>
      <w:lvlText w:val="%1)"/>
      <w:lvlJc w:val="left"/>
      <w:pPr>
        <w:ind w:left="408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500" w:hanging="420"/>
        <w:textAlignment w:val="baseline"/>
      </w:pPr>
    </w:lvl>
  </w:abstractNum>
  <w:abstractNum w:abstractNumId="2" w15:restartNumberingAfterBreak="0">
    <w:nsid w:val="4E07DBFB"/>
    <w:multiLevelType w:val="singleLevel"/>
    <w:tmpl w:val="4E07DB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1B97FF1"/>
    <w:multiLevelType w:val="hybridMultilevel"/>
    <w:tmpl w:val="A85A2768"/>
    <w:lvl w:ilvl="0" w:tplc="4CBC19F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866655C"/>
    <w:multiLevelType w:val="hybridMultilevel"/>
    <w:tmpl w:val="670C9248"/>
    <w:lvl w:ilvl="0" w:tplc="196CA7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E7083A"/>
    <w:multiLevelType w:val="hybridMultilevel"/>
    <w:tmpl w:val="7B7A789E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771835CC"/>
    <w:multiLevelType w:val="multilevel"/>
    <w:tmpl w:val="771835CC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981228357">
    <w:abstractNumId w:val="2"/>
  </w:num>
  <w:num w:numId="2" w16cid:durableId="635137669">
    <w:abstractNumId w:val="0"/>
  </w:num>
  <w:num w:numId="3" w16cid:durableId="707606355">
    <w:abstractNumId w:val="6"/>
  </w:num>
  <w:num w:numId="4" w16cid:durableId="859587621">
    <w:abstractNumId w:val="4"/>
  </w:num>
  <w:num w:numId="5" w16cid:durableId="2052802792">
    <w:abstractNumId w:val="5"/>
  </w:num>
  <w:num w:numId="6" w16cid:durableId="759256455">
    <w:abstractNumId w:val="3"/>
  </w:num>
  <w:num w:numId="7" w16cid:durableId="191320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D3"/>
    <w:rsid w:val="000D65E5"/>
    <w:rsid w:val="00126755"/>
    <w:rsid w:val="00175187"/>
    <w:rsid w:val="00182127"/>
    <w:rsid w:val="001C7A3C"/>
    <w:rsid w:val="00293793"/>
    <w:rsid w:val="002C201A"/>
    <w:rsid w:val="002C390A"/>
    <w:rsid w:val="00356A72"/>
    <w:rsid w:val="003C3E36"/>
    <w:rsid w:val="003E3D15"/>
    <w:rsid w:val="003F50E0"/>
    <w:rsid w:val="00420E6C"/>
    <w:rsid w:val="00462CF7"/>
    <w:rsid w:val="004D3D1A"/>
    <w:rsid w:val="00544C83"/>
    <w:rsid w:val="00592A9A"/>
    <w:rsid w:val="005C33B4"/>
    <w:rsid w:val="005D21D6"/>
    <w:rsid w:val="005F197F"/>
    <w:rsid w:val="00601F04"/>
    <w:rsid w:val="006156E6"/>
    <w:rsid w:val="006225EA"/>
    <w:rsid w:val="006527C0"/>
    <w:rsid w:val="006955C2"/>
    <w:rsid w:val="00700CE5"/>
    <w:rsid w:val="00782645"/>
    <w:rsid w:val="00782868"/>
    <w:rsid w:val="007B6362"/>
    <w:rsid w:val="007C0C81"/>
    <w:rsid w:val="00907B2E"/>
    <w:rsid w:val="009371EB"/>
    <w:rsid w:val="00965586"/>
    <w:rsid w:val="0097367D"/>
    <w:rsid w:val="00997812"/>
    <w:rsid w:val="009A7D12"/>
    <w:rsid w:val="009C4EC1"/>
    <w:rsid w:val="009E748A"/>
    <w:rsid w:val="00A31BC4"/>
    <w:rsid w:val="00B02E06"/>
    <w:rsid w:val="00B7729F"/>
    <w:rsid w:val="00BC2656"/>
    <w:rsid w:val="00BC7814"/>
    <w:rsid w:val="00BE4A50"/>
    <w:rsid w:val="00BE4B25"/>
    <w:rsid w:val="00BE73B9"/>
    <w:rsid w:val="00C61330"/>
    <w:rsid w:val="00C862F4"/>
    <w:rsid w:val="00CB4E0C"/>
    <w:rsid w:val="00D25BD3"/>
    <w:rsid w:val="00D61B99"/>
    <w:rsid w:val="00D86A59"/>
    <w:rsid w:val="00DB7026"/>
    <w:rsid w:val="00DF7B39"/>
    <w:rsid w:val="00E7487D"/>
    <w:rsid w:val="00E936E9"/>
    <w:rsid w:val="00EA3C9C"/>
    <w:rsid w:val="00F023BC"/>
    <w:rsid w:val="00F166A4"/>
    <w:rsid w:val="00F5150E"/>
    <w:rsid w:val="00F60076"/>
    <w:rsid w:val="00F85CBD"/>
    <w:rsid w:val="03B86BEA"/>
    <w:rsid w:val="05506925"/>
    <w:rsid w:val="0B8555D6"/>
    <w:rsid w:val="0C716DB4"/>
    <w:rsid w:val="0DB878CE"/>
    <w:rsid w:val="11A675D0"/>
    <w:rsid w:val="14B64E48"/>
    <w:rsid w:val="199043EE"/>
    <w:rsid w:val="1C1D75DF"/>
    <w:rsid w:val="1CBF5FC6"/>
    <w:rsid w:val="1ED16DDC"/>
    <w:rsid w:val="215F06DA"/>
    <w:rsid w:val="26BD7CA2"/>
    <w:rsid w:val="29C137D7"/>
    <w:rsid w:val="3473027C"/>
    <w:rsid w:val="35132780"/>
    <w:rsid w:val="368978B0"/>
    <w:rsid w:val="387474F9"/>
    <w:rsid w:val="389F2FA6"/>
    <w:rsid w:val="3AFC1B7B"/>
    <w:rsid w:val="3BF0302B"/>
    <w:rsid w:val="3ECC0CF4"/>
    <w:rsid w:val="415A1619"/>
    <w:rsid w:val="43C07BCB"/>
    <w:rsid w:val="48AB5FDB"/>
    <w:rsid w:val="4A1F5477"/>
    <w:rsid w:val="514F6672"/>
    <w:rsid w:val="52593FD5"/>
    <w:rsid w:val="56B82AAA"/>
    <w:rsid w:val="57CF403D"/>
    <w:rsid w:val="5B6C04E0"/>
    <w:rsid w:val="5F660E63"/>
    <w:rsid w:val="63484D91"/>
    <w:rsid w:val="64865CBC"/>
    <w:rsid w:val="67BA76D4"/>
    <w:rsid w:val="6BAD38D6"/>
    <w:rsid w:val="6DC236CD"/>
    <w:rsid w:val="6E584FB3"/>
    <w:rsid w:val="73CC22B4"/>
    <w:rsid w:val="74FA5FC0"/>
    <w:rsid w:val="7504545D"/>
    <w:rsid w:val="7C1B046D"/>
    <w:rsid w:val="7DF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AB4A8BB"/>
  <w15:chartTrackingRefBased/>
  <w15:docId w15:val="{F8726560-E2A6-4EDC-B73B-D81121B6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B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NormalCharacter">
    <w:name w:val="NormalCharacter"/>
    <w:rPr>
      <w:kern w:val="2"/>
      <w:sz w:val="21"/>
      <w:szCs w:val="22"/>
      <w:lang w:val="en-US" w:eastAsia="zh-CN" w:bidi="ar-SA"/>
    </w:rPr>
  </w:style>
  <w:style w:type="paragraph" w:customStyle="1" w:styleId="a4">
    <w:name w:val="列出段落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rsid w:val="0035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56A72"/>
    <w:rPr>
      <w:kern w:val="2"/>
      <w:sz w:val="18"/>
      <w:szCs w:val="18"/>
    </w:rPr>
  </w:style>
  <w:style w:type="paragraph" w:styleId="a7">
    <w:name w:val="footer"/>
    <w:basedOn w:val="a"/>
    <w:link w:val="a8"/>
    <w:rsid w:val="0035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356A72"/>
    <w:rPr>
      <w:kern w:val="2"/>
      <w:sz w:val="18"/>
      <w:szCs w:val="18"/>
    </w:rPr>
  </w:style>
  <w:style w:type="character" w:customStyle="1" w:styleId="UserStyle2">
    <w:name w:val="UserStyle_2"/>
    <w:qFormat/>
    <w:rsid w:val="00462CF7"/>
  </w:style>
  <w:style w:type="paragraph" w:styleId="a9">
    <w:name w:val="Normal (Web)"/>
    <w:basedOn w:val="a"/>
    <w:uiPriority w:val="99"/>
    <w:unhideWhenUsed/>
    <w:rsid w:val="00D25B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OCS\Desktop\&#32418;&#22836;&#25991;&#20214;&#27169;&#26495;_&#32534;&#21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红头文件模板_编号</Template>
  <TotalTime>4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GaoFei</dc:creator>
  <cp:keywords/>
  <dc:description/>
  <cp:lastModifiedBy>Fei Gao</cp:lastModifiedBy>
  <cp:revision>6</cp:revision>
  <cp:lastPrinted>2022-08-12T06:52:00Z</cp:lastPrinted>
  <dcterms:created xsi:type="dcterms:W3CDTF">2023-01-03T02:12:00Z</dcterms:created>
  <dcterms:modified xsi:type="dcterms:W3CDTF">2024-04-22T03:30:00Z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